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92BD" w14:textId="77777777" w:rsidR="00823A74" w:rsidRPr="003727BD" w:rsidRDefault="00EC7E77" w:rsidP="00766B2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727BD">
        <w:rPr>
          <w:rFonts w:ascii="Arial" w:hAnsi="Arial" w:cs="Arial"/>
          <w:b/>
          <w:sz w:val="22"/>
          <w:szCs w:val="22"/>
        </w:rPr>
        <w:t>I. Datos generales</w:t>
      </w:r>
    </w:p>
    <w:p w14:paraId="09863574" w14:textId="77777777" w:rsidR="00B97489" w:rsidRDefault="00B97489" w:rsidP="00766B2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4-nfasis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7230"/>
      </w:tblGrid>
      <w:tr w:rsidR="00B97489" w14:paraId="1DB3E957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BD5FFB" w14:textId="77777777" w:rsidR="00B97489" w:rsidRPr="00B14CA6" w:rsidRDefault="00B97489" w:rsidP="00091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Fecha de la excursión</w:t>
            </w:r>
          </w:p>
        </w:tc>
        <w:tc>
          <w:tcPr>
            <w:tcW w:w="7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180CE9" w14:textId="77777777" w:rsidR="00B97489" w:rsidRDefault="00B97489" w:rsidP="00766B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489" w14:paraId="3EE028C9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A0B65E8" w14:textId="77777777" w:rsidR="00B97489" w:rsidRPr="00B14CA6" w:rsidRDefault="00091C0B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Lugar a visitar</w:t>
            </w:r>
          </w:p>
        </w:tc>
        <w:tc>
          <w:tcPr>
            <w:tcW w:w="7230" w:type="dxa"/>
          </w:tcPr>
          <w:p w14:paraId="42512AB5" w14:textId="77777777" w:rsidR="00B97489" w:rsidRDefault="00B97489" w:rsidP="00766B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42F" w14:paraId="419282AD" w14:textId="77777777" w:rsidTr="005B0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889885A" w14:textId="77777777" w:rsidR="004C242F" w:rsidRPr="00B14CA6" w:rsidRDefault="004C242F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Temática del lugar</w:t>
            </w:r>
          </w:p>
        </w:tc>
        <w:tc>
          <w:tcPr>
            <w:tcW w:w="7230" w:type="dxa"/>
          </w:tcPr>
          <w:p w14:paraId="0F40BCAA" w14:textId="77777777" w:rsidR="004C242F" w:rsidRDefault="004C242F" w:rsidP="00766B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8F" w14:paraId="68C3F352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CABF42D" w14:textId="77777777" w:rsidR="004C418F" w:rsidRPr="00B14CA6" w:rsidRDefault="004C418F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Cantidad de estudiantes</w:t>
            </w:r>
          </w:p>
        </w:tc>
        <w:tc>
          <w:tcPr>
            <w:tcW w:w="7230" w:type="dxa"/>
          </w:tcPr>
          <w:p w14:paraId="5BC32735" w14:textId="77777777" w:rsidR="004C418F" w:rsidRDefault="004C418F" w:rsidP="00766B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BE8" w14:paraId="76043290" w14:textId="77777777" w:rsidTr="005B0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vAlign w:val="center"/>
          </w:tcPr>
          <w:p w14:paraId="405A6D2D" w14:textId="77777777" w:rsidR="00EC3BE8" w:rsidRPr="00B14CA6" w:rsidRDefault="00EC3BE8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Responsable de la actividad</w:t>
            </w:r>
          </w:p>
        </w:tc>
        <w:tc>
          <w:tcPr>
            <w:tcW w:w="7230" w:type="dxa"/>
          </w:tcPr>
          <w:p w14:paraId="681B2FC3" w14:textId="77777777" w:rsidR="00EC3BE8" w:rsidRDefault="00EC3BE8" w:rsidP="00766B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</w:tr>
      <w:tr w:rsidR="00EC3BE8" w14:paraId="4F678A9D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vAlign w:val="center"/>
          </w:tcPr>
          <w:p w14:paraId="1A14BFA4" w14:textId="77777777" w:rsidR="00EC3BE8" w:rsidRPr="00B14CA6" w:rsidRDefault="00EC3BE8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</w:p>
        </w:tc>
        <w:tc>
          <w:tcPr>
            <w:tcW w:w="7230" w:type="dxa"/>
          </w:tcPr>
          <w:p w14:paraId="2908BDD6" w14:textId="77777777" w:rsidR="00EC3BE8" w:rsidRDefault="00EC3BE8" w:rsidP="00766B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Puesto</w:t>
            </w:r>
          </w:p>
        </w:tc>
      </w:tr>
      <w:tr w:rsidR="00EC3BE8" w14:paraId="0B70DF8C" w14:textId="77777777" w:rsidTr="005B0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vAlign w:val="center"/>
          </w:tcPr>
          <w:p w14:paraId="523D9B00" w14:textId="77777777" w:rsidR="00EC3BE8" w:rsidRPr="00B14CA6" w:rsidRDefault="00EC3BE8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</w:p>
        </w:tc>
        <w:tc>
          <w:tcPr>
            <w:tcW w:w="7230" w:type="dxa"/>
          </w:tcPr>
          <w:p w14:paraId="20703368" w14:textId="77777777" w:rsidR="00EC3BE8" w:rsidRDefault="00EC3BE8" w:rsidP="00766B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EC3BE8" w14:paraId="114AC642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vAlign w:val="center"/>
          </w:tcPr>
          <w:p w14:paraId="043CAB45" w14:textId="77777777" w:rsidR="00EC3BE8" w:rsidRPr="00B14CA6" w:rsidRDefault="00EC3BE8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</w:p>
        </w:tc>
        <w:tc>
          <w:tcPr>
            <w:tcW w:w="7230" w:type="dxa"/>
          </w:tcPr>
          <w:p w14:paraId="26832C64" w14:textId="77777777" w:rsidR="00EC3BE8" w:rsidRDefault="00EC3BE8" w:rsidP="00766B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B97489" w14:paraId="51E01E59" w14:textId="77777777" w:rsidTr="005B0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CA481DA" w14:textId="77777777" w:rsidR="00B97489" w:rsidRPr="00B14CA6" w:rsidRDefault="00B97489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Hora de salida</w:t>
            </w:r>
            <w:r w:rsidR="004C418F"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 xml:space="preserve"> del centro educativo</w:t>
            </w:r>
          </w:p>
        </w:tc>
        <w:tc>
          <w:tcPr>
            <w:tcW w:w="7230" w:type="dxa"/>
          </w:tcPr>
          <w:p w14:paraId="4E168B05" w14:textId="77777777" w:rsidR="00B97489" w:rsidRDefault="00B97489" w:rsidP="00766B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489" w14:paraId="2FF0C64B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DF92CE0" w14:textId="77777777" w:rsidR="00B97489" w:rsidRPr="00B14CA6" w:rsidRDefault="00B97489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Hora de regreso</w:t>
            </w:r>
            <w:r w:rsidR="004C418F"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 xml:space="preserve"> del centro educativo</w:t>
            </w:r>
          </w:p>
        </w:tc>
        <w:tc>
          <w:tcPr>
            <w:tcW w:w="7230" w:type="dxa"/>
          </w:tcPr>
          <w:p w14:paraId="7B3B6078" w14:textId="77777777" w:rsidR="00B97489" w:rsidRDefault="00B97489" w:rsidP="00766B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A056D" w14:textId="77777777" w:rsidR="00B97489" w:rsidRDefault="00B97489" w:rsidP="00766B29">
      <w:pPr>
        <w:jc w:val="both"/>
        <w:rPr>
          <w:rFonts w:ascii="Arial" w:hAnsi="Arial" w:cs="Arial"/>
          <w:sz w:val="22"/>
          <w:szCs w:val="22"/>
        </w:rPr>
      </w:pPr>
    </w:p>
    <w:p w14:paraId="782EFC63" w14:textId="77777777" w:rsidR="00EC7E77" w:rsidRPr="003727BD" w:rsidRDefault="00EC7E77" w:rsidP="00EC7E77">
      <w:pPr>
        <w:jc w:val="both"/>
        <w:rPr>
          <w:rFonts w:ascii="Arial" w:hAnsi="Arial" w:cs="Arial"/>
          <w:b/>
          <w:sz w:val="22"/>
          <w:szCs w:val="22"/>
        </w:rPr>
      </w:pPr>
      <w:r w:rsidRPr="003727BD">
        <w:rPr>
          <w:rFonts w:ascii="Arial" w:hAnsi="Arial" w:cs="Arial"/>
          <w:b/>
          <w:sz w:val="22"/>
          <w:szCs w:val="22"/>
        </w:rPr>
        <w:t>II. Objetivos</w:t>
      </w:r>
    </w:p>
    <w:p w14:paraId="3D956158" w14:textId="77777777" w:rsidR="00EC7E77" w:rsidRDefault="00EC7E77" w:rsidP="00EC7E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5594"/>
      </w:tblGrid>
      <w:tr w:rsidR="00EC7E77" w14:paraId="07F34C37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C43EB8" w14:textId="77777777" w:rsidR="00EC7E77" w:rsidRPr="00DF5C99" w:rsidRDefault="00EC7E77" w:rsidP="00EC7E77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5C99">
              <w:rPr>
                <w:rFonts w:ascii="Arial" w:hAnsi="Arial" w:cs="Arial"/>
                <w:color w:val="auto"/>
                <w:sz w:val="22"/>
                <w:szCs w:val="22"/>
              </w:rPr>
              <w:t>General</w:t>
            </w:r>
          </w:p>
        </w:tc>
        <w:tc>
          <w:tcPr>
            <w:tcW w:w="5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A6D2D6" w14:textId="77777777" w:rsidR="00EC7E77" w:rsidRPr="00DF5C99" w:rsidRDefault="00EC7E77" w:rsidP="005B0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5C99">
              <w:rPr>
                <w:rFonts w:ascii="Arial" w:hAnsi="Arial" w:cs="Arial"/>
                <w:color w:val="auto"/>
                <w:sz w:val="22"/>
                <w:szCs w:val="22"/>
              </w:rPr>
              <w:t>Específicos</w:t>
            </w:r>
          </w:p>
        </w:tc>
      </w:tr>
      <w:tr w:rsidR="00B14CA6" w14:paraId="0C9C25F3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  <w:vMerge w:val="restart"/>
          </w:tcPr>
          <w:p w14:paraId="53000271" w14:textId="2589A984" w:rsidR="00B14CA6" w:rsidRPr="00B14CA6" w:rsidRDefault="00B14CA6" w:rsidP="00B14CA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5594" w:type="dxa"/>
          </w:tcPr>
          <w:p w14:paraId="426A8C7B" w14:textId="77777777" w:rsidR="00B14CA6" w:rsidRDefault="00B14CA6" w:rsidP="00EC7E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B14CA6" w14:paraId="32DE9612" w14:textId="77777777" w:rsidTr="005B0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  <w:vMerge/>
          </w:tcPr>
          <w:p w14:paraId="5D6897E5" w14:textId="77777777" w:rsidR="00B14CA6" w:rsidRDefault="00B14CA6" w:rsidP="00EC7E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4" w:type="dxa"/>
          </w:tcPr>
          <w:p w14:paraId="10980403" w14:textId="77777777" w:rsidR="00B14CA6" w:rsidRDefault="00B14CA6" w:rsidP="00EC7E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B14CA6" w14:paraId="28E7BC45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  <w:vMerge/>
          </w:tcPr>
          <w:p w14:paraId="2030061C" w14:textId="77777777" w:rsidR="00B14CA6" w:rsidRDefault="00B14CA6" w:rsidP="00EC7E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4" w:type="dxa"/>
          </w:tcPr>
          <w:p w14:paraId="6D672447" w14:textId="77777777" w:rsidR="00B14CA6" w:rsidRDefault="00B14CA6" w:rsidP="00EC7E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B14CA6" w14:paraId="0F53D789" w14:textId="77777777" w:rsidTr="005B0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  <w:vMerge/>
          </w:tcPr>
          <w:p w14:paraId="6CE2A1EB" w14:textId="77777777" w:rsidR="00B14CA6" w:rsidRDefault="00B14CA6" w:rsidP="00EC7E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4" w:type="dxa"/>
          </w:tcPr>
          <w:p w14:paraId="4D6AA54A" w14:textId="3CF51B00" w:rsidR="00B14CA6" w:rsidRDefault="00B14CA6" w:rsidP="00EC7E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</w:tbl>
    <w:p w14:paraId="5689DADB" w14:textId="77777777" w:rsidR="00EC3BE8" w:rsidRDefault="00EC3BE8" w:rsidP="00766B29">
      <w:pPr>
        <w:jc w:val="both"/>
        <w:rPr>
          <w:rFonts w:ascii="Arial" w:hAnsi="Arial" w:cs="Arial"/>
          <w:sz w:val="22"/>
          <w:szCs w:val="22"/>
        </w:rPr>
      </w:pPr>
    </w:p>
    <w:p w14:paraId="019DE724" w14:textId="4DED82DB" w:rsidR="00EC34D1" w:rsidRPr="009F4782" w:rsidRDefault="00EC34D1" w:rsidP="00EC34D1">
      <w:pPr>
        <w:jc w:val="both"/>
        <w:rPr>
          <w:rFonts w:ascii="Arial" w:hAnsi="Arial" w:cs="Arial"/>
          <w:b/>
          <w:sz w:val="22"/>
          <w:szCs w:val="22"/>
        </w:rPr>
      </w:pPr>
      <w:r w:rsidRPr="009F4782">
        <w:rPr>
          <w:rFonts w:ascii="Arial" w:hAnsi="Arial" w:cs="Arial"/>
          <w:b/>
          <w:sz w:val="22"/>
          <w:szCs w:val="22"/>
        </w:rPr>
        <w:t>II</w:t>
      </w:r>
      <w:r w:rsidR="00FB7738">
        <w:rPr>
          <w:rFonts w:ascii="Arial" w:hAnsi="Arial" w:cs="Arial"/>
          <w:b/>
          <w:sz w:val="22"/>
          <w:szCs w:val="22"/>
        </w:rPr>
        <w:t>I</w:t>
      </w:r>
      <w:r w:rsidRPr="009F4782">
        <w:rPr>
          <w:rFonts w:ascii="Arial" w:hAnsi="Arial" w:cs="Arial"/>
          <w:b/>
          <w:sz w:val="22"/>
          <w:szCs w:val="22"/>
        </w:rPr>
        <w:t>. Actividades previas</w:t>
      </w:r>
      <w:r w:rsidR="000E182C" w:rsidRPr="009F4782">
        <w:rPr>
          <w:rFonts w:ascii="Arial" w:hAnsi="Arial" w:cs="Arial"/>
          <w:b/>
          <w:sz w:val="22"/>
          <w:szCs w:val="22"/>
        </w:rPr>
        <w:t xml:space="preserve">: </w:t>
      </w:r>
      <w:r w:rsidR="000E182C" w:rsidRPr="00B14CA6">
        <w:rPr>
          <w:rFonts w:ascii="Arial" w:hAnsi="Arial" w:cs="Arial"/>
          <w:bCs/>
          <w:sz w:val="22"/>
          <w:szCs w:val="22"/>
        </w:rPr>
        <w:t>vinculación con aprendizajes previos, generar expectativa, motivar</w:t>
      </w:r>
      <w:r w:rsidR="00B14CA6">
        <w:rPr>
          <w:rFonts w:ascii="Arial" w:hAnsi="Arial" w:cs="Arial"/>
          <w:bCs/>
          <w:sz w:val="22"/>
          <w:szCs w:val="22"/>
        </w:rPr>
        <w:t xml:space="preserve"> y</w:t>
      </w:r>
      <w:r w:rsidR="000E182C" w:rsidRPr="00B14CA6">
        <w:rPr>
          <w:rFonts w:ascii="Arial" w:hAnsi="Arial" w:cs="Arial"/>
          <w:bCs/>
          <w:sz w:val="22"/>
          <w:szCs w:val="22"/>
        </w:rPr>
        <w:t xml:space="preserve"> </w:t>
      </w:r>
      <w:r w:rsidR="00B14CA6">
        <w:rPr>
          <w:rFonts w:ascii="Arial" w:hAnsi="Arial" w:cs="Arial"/>
          <w:bCs/>
          <w:sz w:val="22"/>
          <w:szCs w:val="22"/>
        </w:rPr>
        <w:t>formular</w:t>
      </w:r>
      <w:r w:rsidR="000E182C" w:rsidRPr="00B14CA6">
        <w:rPr>
          <w:rFonts w:ascii="Arial" w:hAnsi="Arial" w:cs="Arial"/>
          <w:bCs/>
          <w:sz w:val="22"/>
          <w:szCs w:val="22"/>
        </w:rPr>
        <w:t xml:space="preserve"> hipótesis.</w:t>
      </w:r>
    </w:p>
    <w:p w14:paraId="541775BF" w14:textId="77777777" w:rsidR="00556ECF" w:rsidRDefault="00556ECF" w:rsidP="00EC34D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4-nfasis5"/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625"/>
      </w:tblGrid>
      <w:tr w:rsidR="000E182C" w14:paraId="0F91DC8E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0D0475" w14:textId="22904F16" w:rsidR="000E182C" w:rsidRPr="00B14CA6" w:rsidRDefault="000E182C" w:rsidP="000E182C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70B30D" w14:textId="77777777" w:rsidR="000E182C" w:rsidRDefault="000E182C" w:rsidP="000E18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82C" w14:paraId="3CC475BF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C6FD77" w14:textId="706080A2" w:rsidR="000E182C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="000E182C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11F69BD2" w14:textId="77777777" w:rsidR="000E182C" w:rsidRDefault="000E182C" w:rsidP="000E18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82C" w14:paraId="087FC3D9" w14:textId="77777777" w:rsidTr="005B0AD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E5EB8A" w14:textId="75BF4B6D" w:rsidR="000E182C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0E182C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2A89EE17" w14:textId="77777777" w:rsidR="000E182C" w:rsidRDefault="000E182C" w:rsidP="000E18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82C" w14:paraId="0027FB0B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8906FE" w14:textId="6F870ADF" w:rsidR="000E182C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0E182C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2BDE09BA" w14:textId="77777777" w:rsidR="000E182C" w:rsidRDefault="000E182C" w:rsidP="000E18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5353C" w14:textId="77777777" w:rsidR="00EC3BE8" w:rsidRDefault="00EC3BE8" w:rsidP="00766B29">
      <w:pPr>
        <w:jc w:val="both"/>
        <w:rPr>
          <w:rFonts w:ascii="Arial" w:hAnsi="Arial" w:cs="Arial"/>
          <w:sz w:val="22"/>
          <w:szCs w:val="22"/>
        </w:rPr>
      </w:pPr>
    </w:p>
    <w:p w14:paraId="1DD830E5" w14:textId="2DC7D50E" w:rsidR="00B31BB6" w:rsidRPr="009F4782" w:rsidRDefault="00B31BB6" w:rsidP="00B31BB6">
      <w:pPr>
        <w:jc w:val="both"/>
        <w:rPr>
          <w:rFonts w:ascii="Arial" w:hAnsi="Arial" w:cs="Arial"/>
          <w:b/>
          <w:sz w:val="22"/>
          <w:szCs w:val="22"/>
        </w:rPr>
      </w:pPr>
      <w:r w:rsidRPr="009F4782">
        <w:rPr>
          <w:rFonts w:ascii="Arial" w:hAnsi="Arial" w:cs="Arial"/>
          <w:b/>
          <w:sz w:val="22"/>
          <w:szCs w:val="22"/>
        </w:rPr>
        <w:t>I</w:t>
      </w:r>
      <w:r w:rsidR="00FB7738">
        <w:rPr>
          <w:rFonts w:ascii="Arial" w:hAnsi="Arial" w:cs="Arial"/>
          <w:b/>
          <w:sz w:val="22"/>
          <w:szCs w:val="22"/>
        </w:rPr>
        <w:t>V</w:t>
      </w:r>
      <w:r w:rsidRPr="009F4782">
        <w:rPr>
          <w:rFonts w:ascii="Arial" w:hAnsi="Arial" w:cs="Arial"/>
          <w:b/>
          <w:sz w:val="22"/>
          <w:szCs w:val="22"/>
        </w:rPr>
        <w:t xml:space="preserve">. Actividades durante la excursión o gira educativa: </w:t>
      </w:r>
      <w:r w:rsidR="00FE5884" w:rsidRPr="00B14CA6">
        <w:rPr>
          <w:rFonts w:ascii="Arial" w:hAnsi="Arial" w:cs="Arial"/>
          <w:bCs/>
          <w:sz w:val="22"/>
          <w:szCs w:val="22"/>
        </w:rPr>
        <w:t xml:space="preserve">actividades varias durante el desarrollo de la </w:t>
      </w:r>
      <w:r w:rsidR="00B14CA6" w:rsidRPr="00B14CA6">
        <w:rPr>
          <w:rFonts w:ascii="Arial" w:hAnsi="Arial" w:cs="Arial"/>
          <w:bCs/>
          <w:sz w:val="22"/>
          <w:szCs w:val="22"/>
        </w:rPr>
        <w:t>experiencia que</w:t>
      </w:r>
      <w:r w:rsidR="00416685" w:rsidRPr="00B14CA6">
        <w:rPr>
          <w:rFonts w:ascii="Arial" w:hAnsi="Arial" w:cs="Arial"/>
          <w:bCs/>
          <w:sz w:val="22"/>
          <w:szCs w:val="22"/>
        </w:rPr>
        <w:t xml:space="preserve"> permita</w:t>
      </w:r>
      <w:r w:rsidR="00B14CA6">
        <w:rPr>
          <w:rFonts w:ascii="Arial" w:hAnsi="Arial" w:cs="Arial"/>
          <w:bCs/>
          <w:sz w:val="22"/>
          <w:szCs w:val="22"/>
        </w:rPr>
        <w:t>n</w:t>
      </w:r>
      <w:r w:rsidR="00416685" w:rsidRPr="00B14CA6">
        <w:rPr>
          <w:rFonts w:ascii="Arial" w:hAnsi="Arial" w:cs="Arial"/>
          <w:bCs/>
          <w:sz w:val="22"/>
          <w:szCs w:val="22"/>
        </w:rPr>
        <w:t xml:space="preserve"> la experimentaci</w:t>
      </w:r>
      <w:r w:rsidR="00E62356" w:rsidRPr="00B14CA6">
        <w:rPr>
          <w:rFonts w:ascii="Arial" w:hAnsi="Arial" w:cs="Arial"/>
          <w:bCs/>
          <w:sz w:val="22"/>
          <w:szCs w:val="22"/>
        </w:rPr>
        <w:t>ón,</w:t>
      </w:r>
      <w:r w:rsidR="00416685" w:rsidRPr="00B14CA6">
        <w:rPr>
          <w:rFonts w:ascii="Arial" w:hAnsi="Arial" w:cs="Arial"/>
          <w:bCs/>
          <w:sz w:val="22"/>
          <w:szCs w:val="22"/>
        </w:rPr>
        <w:t xml:space="preserve"> el registro, el descubrimiento, la construcción de aprendizajes</w:t>
      </w:r>
      <w:r w:rsidR="00E62356" w:rsidRPr="00B14CA6">
        <w:rPr>
          <w:rFonts w:ascii="Arial" w:hAnsi="Arial" w:cs="Arial"/>
          <w:bCs/>
          <w:sz w:val="22"/>
          <w:szCs w:val="22"/>
        </w:rPr>
        <w:t>,</w:t>
      </w:r>
      <w:r w:rsidR="00416685" w:rsidRPr="00B14CA6">
        <w:rPr>
          <w:rFonts w:ascii="Arial" w:hAnsi="Arial" w:cs="Arial"/>
          <w:bCs/>
          <w:sz w:val="22"/>
          <w:szCs w:val="22"/>
        </w:rPr>
        <w:t xml:space="preserve"> </w:t>
      </w:r>
      <w:r w:rsidR="00B14CA6">
        <w:rPr>
          <w:rFonts w:ascii="Arial" w:hAnsi="Arial" w:cs="Arial"/>
          <w:bCs/>
          <w:sz w:val="22"/>
          <w:szCs w:val="22"/>
        </w:rPr>
        <w:t xml:space="preserve">la </w:t>
      </w:r>
      <w:r w:rsidR="00416685" w:rsidRPr="00B14CA6">
        <w:rPr>
          <w:rFonts w:ascii="Arial" w:hAnsi="Arial" w:cs="Arial"/>
          <w:bCs/>
          <w:sz w:val="22"/>
          <w:szCs w:val="22"/>
        </w:rPr>
        <w:t>interacción con el lugar</w:t>
      </w:r>
      <w:r w:rsidR="00B14CA6">
        <w:rPr>
          <w:rFonts w:ascii="Arial" w:hAnsi="Arial" w:cs="Arial"/>
          <w:bCs/>
          <w:sz w:val="22"/>
          <w:szCs w:val="22"/>
        </w:rPr>
        <w:t xml:space="preserve"> y el</w:t>
      </w:r>
      <w:r w:rsidR="00E62356" w:rsidRPr="00B14CA6">
        <w:rPr>
          <w:rFonts w:ascii="Arial" w:hAnsi="Arial" w:cs="Arial"/>
          <w:bCs/>
          <w:sz w:val="22"/>
          <w:szCs w:val="22"/>
        </w:rPr>
        <w:t xml:space="preserve"> comprobar la hipótesis.</w:t>
      </w:r>
    </w:p>
    <w:p w14:paraId="54DA5DEC" w14:textId="77777777" w:rsidR="00556ECF" w:rsidRDefault="00556ECF" w:rsidP="00B31BB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4-nfasis5"/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625"/>
      </w:tblGrid>
      <w:tr w:rsidR="00B31BB6" w14:paraId="6347CAB5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5216E7" w14:textId="7F7BA1A1" w:rsidR="00B31BB6" w:rsidRPr="00C14361" w:rsidRDefault="00B31BB6" w:rsidP="002319F6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457289" w14:textId="77777777" w:rsidR="00B31BB6" w:rsidRDefault="00B31BB6" w:rsidP="002319F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B6" w14:paraId="57A65336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3872E5" w14:textId="771603D6" w:rsidR="00B31BB6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="00B31BB6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149C9FAC" w14:textId="77777777" w:rsidR="00B31BB6" w:rsidRDefault="00B31BB6" w:rsidP="0023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B6" w14:paraId="0657A8A1" w14:textId="77777777" w:rsidTr="005B0AD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D334A2" w14:textId="7058F359" w:rsidR="00B31BB6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B31BB6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1B96E18D" w14:textId="77777777" w:rsidR="00B31BB6" w:rsidRDefault="00B31BB6" w:rsidP="0023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B6" w14:paraId="4B77CA38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ECEA20" w14:textId="0B4F9B89" w:rsidR="00B31BB6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B31BB6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7ADEABF5" w14:textId="77777777" w:rsidR="00B31BB6" w:rsidRDefault="00B31BB6" w:rsidP="0023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C8ED9" w14:textId="77777777" w:rsidR="00B31BB6" w:rsidRDefault="00B31BB6" w:rsidP="00766B29">
      <w:pPr>
        <w:jc w:val="both"/>
        <w:rPr>
          <w:rFonts w:ascii="Arial" w:hAnsi="Arial" w:cs="Arial"/>
          <w:sz w:val="22"/>
          <w:szCs w:val="22"/>
        </w:rPr>
      </w:pPr>
    </w:p>
    <w:p w14:paraId="57211C15" w14:textId="66454490" w:rsidR="00264162" w:rsidRPr="00B14CA6" w:rsidRDefault="00264162" w:rsidP="00264162">
      <w:pPr>
        <w:jc w:val="both"/>
        <w:rPr>
          <w:rFonts w:ascii="Arial" w:hAnsi="Arial" w:cs="Arial"/>
          <w:bCs/>
          <w:sz w:val="22"/>
          <w:szCs w:val="22"/>
        </w:rPr>
      </w:pPr>
      <w:r w:rsidRPr="009F4782">
        <w:rPr>
          <w:rFonts w:ascii="Arial" w:hAnsi="Arial" w:cs="Arial"/>
          <w:b/>
          <w:sz w:val="22"/>
          <w:szCs w:val="22"/>
        </w:rPr>
        <w:t xml:space="preserve">V. Actividades </w:t>
      </w:r>
      <w:r w:rsidR="00E62356" w:rsidRPr="009F4782">
        <w:rPr>
          <w:rFonts w:ascii="Arial" w:hAnsi="Arial" w:cs="Arial"/>
          <w:b/>
          <w:sz w:val="22"/>
          <w:szCs w:val="22"/>
        </w:rPr>
        <w:t>posterior</w:t>
      </w:r>
      <w:r w:rsidR="00102285" w:rsidRPr="009F4782">
        <w:rPr>
          <w:rFonts w:ascii="Arial" w:hAnsi="Arial" w:cs="Arial"/>
          <w:b/>
          <w:sz w:val="22"/>
          <w:szCs w:val="22"/>
        </w:rPr>
        <w:t>es</w:t>
      </w:r>
      <w:r w:rsidR="00E62356" w:rsidRPr="009F4782">
        <w:rPr>
          <w:rFonts w:ascii="Arial" w:hAnsi="Arial" w:cs="Arial"/>
          <w:b/>
          <w:sz w:val="22"/>
          <w:szCs w:val="22"/>
        </w:rPr>
        <w:t xml:space="preserve">: </w:t>
      </w:r>
      <w:r w:rsidR="00E62356" w:rsidRPr="00B14CA6">
        <w:rPr>
          <w:rFonts w:ascii="Arial" w:hAnsi="Arial" w:cs="Arial"/>
          <w:bCs/>
          <w:sz w:val="22"/>
          <w:szCs w:val="22"/>
        </w:rPr>
        <w:t xml:space="preserve">construir aprendizajes a partir de la experiencia realizada, como elaboración de murales, artículos, exposición para compartir, espacios fotográficos, presentación de videos, </w:t>
      </w:r>
      <w:r w:rsidR="00802F3C" w:rsidRPr="00B14CA6">
        <w:rPr>
          <w:rFonts w:ascii="Arial" w:hAnsi="Arial" w:cs="Arial"/>
          <w:bCs/>
          <w:sz w:val="22"/>
          <w:szCs w:val="22"/>
        </w:rPr>
        <w:t>entre otros</w:t>
      </w:r>
      <w:r w:rsidR="00E62356" w:rsidRPr="00B14CA6">
        <w:rPr>
          <w:rFonts w:ascii="Arial" w:hAnsi="Arial" w:cs="Arial"/>
          <w:bCs/>
          <w:sz w:val="22"/>
          <w:szCs w:val="22"/>
        </w:rPr>
        <w:t>.</w:t>
      </w:r>
    </w:p>
    <w:p w14:paraId="2C3F3835" w14:textId="77777777" w:rsidR="009F4782" w:rsidRPr="009F4782" w:rsidRDefault="009F4782" w:rsidP="0026416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decuadrcula4-nfasis5"/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625"/>
      </w:tblGrid>
      <w:tr w:rsidR="00264162" w14:paraId="31F4176A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5C1649" w14:textId="69A99AA5" w:rsidR="00264162" w:rsidRPr="006463F7" w:rsidRDefault="00264162" w:rsidP="002319F6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CF9782" w14:textId="77777777" w:rsidR="00264162" w:rsidRDefault="00264162" w:rsidP="002319F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62" w14:paraId="426F6139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331864" w14:textId="20DDA00B" w:rsidR="00264162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="00264162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4F3BC131" w14:textId="77777777" w:rsidR="00264162" w:rsidRDefault="00264162" w:rsidP="0023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62" w14:paraId="4AE39717" w14:textId="77777777" w:rsidTr="005B0AD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F19B2D" w14:textId="5F88334A" w:rsidR="00264162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264162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60DAF486" w14:textId="77777777" w:rsidR="00264162" w:rsidRDefault="00264162" w:rsidP="0023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62" w14:paraId="5FE51C91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28221A" w14:textId="1E98B44B" w:rsidR="00264162" w:rsidRPr="00B14CA6" w:rsidRDefault="00B14CA6" w:rsidP="00B14CA6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264162" w:rsidRPr="00B14C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625" w:type="dxa"/>
          </w:tcPr>
          <w:p w14:paraId="56B103A1" w14:textId="77777777" w:rsidR="00264162" w:rsidRDefault="00264162" w:rsidP="0023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85C1C9" w14:textId="77777777" w:rsidR="00AE2108" w:rsidRDefault="00AE2108" w:rsidP="00766B29">
      <w:pPr>
        <w:jc w:val="both"/>
        <w:rPr>
          <w:rFonts w:ascii="Arial" w:hAnsi="Arial" w:cs="Arial"/>
          <w:sz w:val="22"/>
          <w:szCs w:val="22"/>
        </w:rPr>
      </w:pPr>
    </w:p>
    <w:p w14:paraId="6D68376D" w14:textId="0A643749" w:rsidR="00AE2108" w:rsidRPr="00556ECF" w:rsidRDefault="00AE2108" w:rsidP="00766B29">
      <w:pPr>
        <w:jc w:val="both"/>
        <w:rPr>
          <w:rFonts w:ascii="Arial" w:hAnsi="Arial" w:cs="Arial"/>
          <w:b/>
          <w:sz w:val="22"/>
          <w:szCs w:val="22"/>
        </w:rPr>
      </w:pPr>
      <w:r w:rsidRPr="00556ECF">
        <w:rPr>
          <w:rFonts w:ascii="Arial" w:hAnsi="Arial" w:cs="Arial"/>
          <w:b/>
          <w:sz w:val="22"/>
          <w:szCs w:val="22"/>
        </w:rPr>
        <w:t>V</w:t>
      </w:r>
      <w:r w:rsidR="00FB7738">
        <w:rPr>
          <w:rFonts w:ascii="Arial" w:hAnsi="Arial" w:cs="Arial"/>
          <w:b/>
          <w:sz w:val="22"/>
          <w:szCs w:val="22"/>
        </w:rPr>
        <w:t>I</w:t>
      </w:r>
      <w:r w:rsidRPr="00556ECF">
        <w:rPr>
          <w:rFonts w:ascii="Arial" w:hAnsi="Arial" w:cs="Arial"/>
          <w:b/>
          <w:sz w:val="22"/>
          <w:szCs w:val="22"/>
        </w:rPr>
        <w:t>. Conformación de comisiones de apoyo</w:t>
      </w:r>
    </w:p>
    <w:p w14:paraId="522330BB" w14:textId="77777777" w:rsidR="00AE2108" w:rsidRDefault="00AE2108" w:rsidP="00766B29">
      <w:pPr>
        <w:jc w:val="both"/>
        <w:rPr>
          <w:rFonts w:ascii="Arial" w:hAnsi="Arial" w:cs="Arial"/>
          <w:sz w:val="22"/>
          <w:szCs w:val="22"/>
        </w:rPr>
      </w:pPr>
    </w:p>
    <w:p w14:paraId="2B115193" w14:textId="77777777" w:rsidR="00AE2108" w:rsidRPr="00AE2108" w:rsidRDefault="00AE2108" w:rsidP="00766B29">
      <w:pPr>
        <w:jc w:val="both"/>
        <w:rPr>
          <w:rFonts w:ascii="Arial" w:hAnsi="Arial" w:cs="Arial"/>
          <w:b/>
          <w:sz w:val="22"/>
          <w:szCs w:val="22"/>
        </w:rPr>
      </w:pPr>
      <w:r w:rsidRPr="00AE2108">
        <w:rPr>
          <w:rFonts w:ascii="Arial" w:hAnsi="Arial" w:cs="Arial"/>
          <w:b/>
          <w:sz w:val="22"/>
          <w:szCs w:val="22"/>
        </w:rPr>
        <w:t>Comisi</w:t>
      </w:r>
      <w:r w:rsidR="00086360">
        <w:rPr>
          <w:rFonts w:ascii="Arial" w:hAnsi="Arial" w:cs="Arial"/>
          <w:b/>
          <w:sz w:val="22"/>
          <w:szCs w:val="22"/>
        </w:rPr>
        <w:t>ón 1</w:t>
      </w: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159"/>
        <w:gridCol w:w="2693"/>
        <w:gridCol w:w="5245"/>
      </w:tblGrid>
      <w:tr w:rsidR="00AE2108" w:rsidRPr="00B2577E" w14:paraId="3B227D11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732D7F" w14:textId="77777777" w:rsidR="00AE2108" w:rsidRPr="00B14CA6" w:rsidRDefault="00AE2108" w:rsidP="00B97489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A54AB6" w14:textId="148DC519" w:rsidR="00AE2108" w:rsidRPr="00B14CA6" w:rsidRDefault="00AE2108" w:rsidP="00AE210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Nombre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FFF56" w14:textId="77777777" w:rsidR="00AE2108" w:rsidRPr="00B14CA6" w:rsidRDefault="00AE2108" w:rsidP="00AE210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Encargado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634A34" w14:textId="77777777" w:rsidR="00AE2108" w:rsidRPr="00B14CA6" w:rsidRDefault="00AE2108" w:rsidP="00B97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Acciones</w:t>
            </w:r>
          </w:p>
        </w:tc>
      </w:tr>
      <w:tr w:rsidR="00B14CA6" w:rsidRPr="00B2577E" w14:paraId="09D64D33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3524B64A" w14:textId="77777777" w:rsidR="00B14CA6" w:rsidRPr="00B14CA6" w:rsidRDefault="00B14CA6" w:rsidP="00B14CA6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1.</w:t>
            </w:r>
          </w:p>
        </w:tc>
        <w:tc>
          <w:tcPr>
            <w:tcW w:w="2159" w:type="dxa"/>
          </w:tcPr>
          <w:p w14:paraId="5C7208CD" w14:textId="77777777" w:rsidR="00B14CA6" w:rsidRPr="00B2577E" w:rsidRDefault="00B14CA6" w:rsidP="00B9748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1DC88B19" w14:textId="77777777" w:rsidR="00B14CA6" w:rsidRPr="00B2577E" w:rsidRDefault="00B14CA6" w:rsidP="00B9748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318D03C4" w14:textId="77777777" w:rsidR="00B14CA6" w:rsidRPr="00B2577E" w:rsidRDefault="00B14CA6" w:rsidP="00B9748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B14CA6" w:rsidRPr="00B2577E" w14:paraId="73CE638A" w14:textId="77777777" w:rsidTr="005B0ADA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5AD06208" w14:textId="1F0A88E4" w:rsidR="00B14CA6" w:rsidRPr="006463F7" w:rsidRDefault="00B14CA6" w:rsidP="00B14CA6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  <w:t>2.</w:t>
            </w:r>
          </w:p>
        </w:tc>
        <w:tc>
          <w:tcPr>
            <w:tcW w:w="2159" w:type="dxa"/>
          </w:tcPr>
          <w:p w14:paraId="074DB1EA" w14:textId="77777777" w:rsidR="00B14CA6" w:rsidRPr="00B2577E" w:rsidRDefault="00B14CA6" w:rsidP="00B974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4AAF0BCA" w14:textId="77777777" w:rsidR="00B14CA6" w:rsidRPr="00B2577E" w:rsidRDefault="00B14CA6" w:rsidP="00B974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38641D8C" w14:textId="77777777" w:rsidR="00B14CA6" w:rsidRPr="00B2577E" w:rsidRDefault="00B14CA6" w:rsidP="00B974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B14CA6" w:rsidRPr="00B2577E" w14:paraId="69C0CE53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5A5533FB" w14:textId="493407FA" w:rsidR="00B14CA6" w:rsidRDefault="00B14CA6" w:rsidP="00B14CA6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  <w:t>3.</w:t>
            </w:r>
          </w:p>
        </w:tc>
        <w:tc>
          <w:tcPr>
            <w:tcW w:w="2159" w:type="dxa"/>
          </w:tcPr>
          <w:p w14:paraId="11B80E83" w14:textId="77777777" w:rsidR="00B14CA6" w:rsidRPr="00B2577E" w:rsidRDefault="00B14CA6" w:rsidP="00B9748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5D116166" w14:textId="77777777" w:rsidR="00B14CA6" w:rsidRPr="00B2577E" w:rsidRDefault="00B14CA6" w:rsidP="00B9748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7ED26D87" w14:textId="77777777" w:rsidR="00B14CA6" w:rsidRPr="00B2577E" w:rsidRDefault="00B14CA6" w:rsidP="00B9748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</w:tbl>
    <w:p w14:paraId="06139CE7" w14:textId="77777777" w:rsidR="00086360" w:rsidRDefault="00086360" w:rsidP="00086360">
      <w:pPr>
        <w:jc w:val="both"/>
        <w:rPr>
          <w:rFonts w:ascii="Arial" w:hAnsi="Arial" w:cs="Arial"/>
          <w:b/>
          <w:sz w:val="22"/>
          <w:szCs w:val="22"/>
        </w:rPr>
      </w:pPr>
    </w:p>
    <w:p w14:paraId="3976F441" w14:textId="77777777" w:rsidR="00086360" w:rsidRPr="00AE2108" w:rsidRDefault="00086360" w:rsidP="00086360">
      <w:pPr>
        <w:jc w:val="both"/>
        <w:rPr>
          <w:rFonts w:ascii="Arial" w:hAnsi="Arial" w:cs="Arial"/>
          <w:b/>
          <w:sz w:val="22"/>
          <w:szCs w:val="22"/>
        </w:rPr>
      </w:pPr>
      <w:r w:rsidRPr="00AE2108">
        <w:rPr>
          <w:rFonts w:ascii="Arial" w:hAnsi="Arial" w:cs="Arial"/>
          <w:b/>
          <w:sz w:val="22"/>
          <w:szCs w:val="22"/>
        </w:rPr>
        <w:lastRenderedPageBreak/>
        <w:t>Comisi</w:t>
      </w:r>
      <w:r>
        <w:rPr>
          <w:rFonts w:ascii="Arial" w:hAnsi="Arial" w:cs="Arial"/>
          <w:b/>
          <w:sz w:val="22"/>
          <w:szCs w:val="22"/>
        </w:rPr>
        <w:t>ón 2</w:t>
      </w: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159"/>
        <w:gridCol w:w="2693"/>
        <w:gridCol w:w="5245"/>
      </w:tblGrid>
      <w:tr w:rsidR="00B14CA6" w:rsidRPr="00B2577E" w14:paraId="7BBF8B52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D9F892" w14:textId="77777777" w:rsidR="00B14CA6" w:rsidRPr="00B14CA6" w:rsidRDefault="00B14CA6" w:rsidP="00FF11B8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21D653" w14:textId="01C16B95" w:rsidR="00B14CA6" w:rsidRPr="00B14CA6" w:rsidRDefault="00B14CA6" w:rsidP="00FF11B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Nombre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280D76" w14:textId="77777777" w:rsidR="00B14CA6" w:rsidRPr="00B14CA6" w:rsidRDefault="00B14CA6" w:rsidP="00FF11B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Encargado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994380" w14:textId="77777777" w:rsidR="00B14CA6" w:rsidRPr="00B14CA6" w:rsidRDefault="00B14CA6" w:rsidP="00FF11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Acciones</w:t>
            </w:r>
          </w:p>
        </w:tc>
      </w:tr>
      <w:tr w:rsidR="00B14CA6" w:rsidRPr="00B2577E" w14:paraId="5CFFCF54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7E50B282" w14:textId="77777777" w:rsidR="00B14CA6" w:rsidRPr="00B14CA6" w:rsidRDefault="00B14CA6" w:rsidP="00FF11B8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1.</w:t>
            </w:r>
          </w:p>
        </w:tc>
        <w:tc>
          <w:tcPr>
            <w:tcW w:w="2159" w:type="dxa"/>
          </w:tcPr>
          <w:p w14:paraId="78DD30D1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58A6AB0D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0CFCE592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B14CA6" w:rsidRPr="00B2577E" w14:paraId="1B3EFCF4" w14:textId="77777777" w:rsidTr="005B0ADA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5CC1B9AF" w14:textId="77777777" w:rsidR="00B14CA6" w:rsidRPr="006463F7" w:rsidRDefault="00B14CA6" w:rsidP="00FF11B8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  <w:t>2.</w:t>
            </w:r>
          </w:p>
        </w:tc>
        <w:tc>
          <w:tcPr>
            <w:tcW w:w="2159" w:type="dxa"/>
          </w:tcPr>
          <w:p w14:paraId="0EFD4532" w14:textId="77777777" w:rsidR="00B14CA6" w:rsidRPr="00B2577E" w:rsidRDefault="00B14CA6" w:rsidP="00FF11B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255441BE" w14:textId="77777777" w:rsidR="00B14CA6" w:rsidRPr="00B2577E" w:rsidRDefault="00B14CA6" w:rsidP="00FF11B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2C6AE0CE" w14:textId="77777777" w:rsidR="00B14CA6" w:rsidRPr="00B2577E" w:rsidRDefault="00B14CA6" w:rsidP="00FF11B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B14CA6" w:rsidRPr="00B2577E" w14:paraId="7BAE25C7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5A7AE65E" w14:textId="77777777" w:rsidR="00B14CA6" w:rsidRDefault="00B14CA6" w:rsidP="00FF11B8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  <w:t>3.</w:t>
            </w:r>
          </w:p>
        </w:tc>
        <w:tc>
          <w:tcPr>
            <w:tcW w:w="2159" w:type="dxa"/>
          </w:tcPr>
          <w:p w14:paraId="37E49A29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57FAF3F4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516DC868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</w:tbl>
    <w:p w14:paraId="05876D0C" w14:textId="77777777" w:rsidR="00086360" w:rsidRDefault="00086360" w:rsidP="00086360">
      <w:pPr>
        <w:jc w:val="both"/>
        <w:rPr>
          <w:rFonts w:ascii="Arial" w:hAnsi="Arial" w:cs="Arial"/>
          <w:b/>
          <w:sz w:val="22"/>
          <w:szCs w:val="22"/>
        </w:rPr>
      </w:pPr>
    </w:p>
    <w:p w14:paraId="376F0AF9" w14:textId="77777777" w:rsidR="00086360" w:rsidRPr="00AE2108" w:rsidRDefault="00086360" w:rsidP="00086360">
      <w:pPr>
        <w:jc w:val="both"/>
        <w:rPr>
          <w:rFonts w:ascii="Arial" w:hAnsi="Arial" w:cs="Arial"/>
          <w:b/>
          <w:sz w:val="22"/>
          <w:szCs w:val="22"/>
        </w:rPr>
      </w:pPr>
      <w:r w:rsidRPr="00AE2108">
        <w:rPr>
          <w:rFonts w:ascii="Arial" w:hAnsi="Arial" w:cs="Arial"/>
          <w:b/>
          <w:sz w:val="22"/>
          <w:szCs w:val="22"/>
        </w:rPr>
        <w:t>Comisi</w:t>
      </w:r>
      <w:r>
        <w:rPr>
          <w:rFonts w:ascii="Arial" w:hAnsi="Arial" w:cs="Arial"/>
          <w:b/>
          <w:sz w:val="22"/>
          <w:szCs w:val="22"/>
        </w:rPr>
        <w:t>ón 3</w:t>
      </w: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159"/>
        <w:gridCol w:w="2693"/>
        <w:gridCol w:w="5245"/>
      </w:tblGrid>
      <w:tr w:rsidR="00B14CA6" w:rsidRPr="00B2577E" w14:paraId="3CB598E6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2C809" w14:textId="77777777" w:rsidR="00B14CA6" w:rsidRPr="00B14CA6" w:rsidRDefault="00B14CA6" w:rsidP="00FF11B8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F0B6B2" w14:textId="77777777" w:rsidR="00B14CA6" w:rsidRPr="00B14CA6" w:rsidRDefault="00B14CA6" w:rsidP="00FF11B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Nombre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9D91B3" w14:textId="77777777" w:rsidR="00B14CA6" w:rsidRPr="00B14CA6" w:rsidRDefault="00B14CA6" w:rsidP="00FF11B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Encargado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B51FF" w14:textId="77777777" w:rsidR="00B14CA6" w:rsidRPr="00B14CA6" w:rsidRDefault="00B14CA6" w:rsidP="00FF11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Acciones</w:t>
            </w:r>
          </w:p>
        </w:tc>
      </w:tr>
      <w:tr w:rsidR="00B14CA6" w:rsidRPr="00B2577E" w14:paraId="25473614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1DB793BC" w14:textId="77777777" w:rsidR="00B14CA6" w:rsidRPr="00B14CA6" w:rsidRDefault="00B14CA6" w:rsidP="00FF11B8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1.</w:t>
            </w:r>
          </w:p>
        </w:tc>
        <w:tc>
          <w:tcPr>
            <w:tcW w:w="2159" w:type="dxa"/>
          </w:tcPr>
          <w:p w14:paraId="26AB6785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18AF1317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0F7C0E8F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B14CA6" w:rsidRPr="00B2577E" w14:paraId="6EE39C99" w14:textId="77777777" w:rsidTr="005B0ADA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37F26499" w14:textId="77777777" w:rsidR="00B14CA6" w:rsidRPr="006463F7" w:rsidRDefault="00B14CA6" w:rsidP="00FF11B8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  <w:t>2.</w:t>
            </w:r>
          </w:p>
        </w:tc>
        <w:tc>
          <w:tcPr>
            <w:tcW w:w="2159" w:type="dxa"/>
          </w:tcPr>
          <w:p w14:paraId="690A186C" w14:textId="77777777" w:rsidR="00B14CA6" w:rsidRPr="00B2577E" w:rsidRDefault="00B14CA6" w:rsidP="00FF11B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4357D514" w14:textId="77777777" w:rsidR="00B14CA6" w:rsidRPr="00B2577E" w:rsidRDefault="00B14CA6" w:rsidP="00FF11B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1B96450C" w14:textId="77777777" w:rsidR="00B14CA6" w:rsidRPr="00B2577E" w:rsidRDefault="00B14CA6" w:rsidP="00FF11B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B14CA6" w:rsidRPr="00B2577E" w14:paraId="55DD8BA3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2CFB7F1D" w14:textId="77777777" w:rsidR="00B14CA6" w:rsidRDefault="00B14CA6" w:rsidP="00FF11B8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GT" w:eastAsia="es-GT"/>
              </w:rPr>
              <w:t>3.</w:t>
            </w:r>
          </w:p>
        </w:tc>
        <w:tc>
          <w:tcPr>
            <w:tcW w:w="2159" w:type="dxa"/>
          </w:tcPr>
          <w:p w14:paraId="474833CE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693" w:type="dxa"/>
          </w:tcPr>
          <w:p w14:paraId="37F84F7C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245" w:type="dxa"/>
          </w:tcPr>
          <w:p w14:paraId="4C0E263B" w14:textId="77777777" w:rsidR="00B14CA6" w:rsidRPr="00B2577E" w:rsidRDefault="00B14CA6" w:rsidP="00FF11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</w:tbl>
    <w:p w14:paraId="14E70ABE" w14:textId="77777777" w:rsidR="0008688F" w:rsidRDefault="0008688F" w:rsidP="002F5CB6">
      <w:pPr>
        <w:jc w:val="both"/>
        <w:rPr>
          <w:rFonts w:ascii="Arial" w:hAnsi="Arial" w:cs="Arial"/>
          <w:sz w:val="22"/>
          <w:szCs w:val="22"/>
        </w:rPr>
      </w:pPr>
    </w:p>
    <w:p w14:paraId="7E93D191" w14:textId="41A99F5F" w:rsidR="002F5CB6" w:rsidRDefault="002F5CB6" w:rsidP="002F5CB6">
      <w:pPr>
        <w:jc w:val="both"/>
        <w:rPr>
          <w:rFonts w:ascii="Arial" w:hAnsi="Arial" w:cs="Arial"/>
          <w:b/>
          <w:sz w:val="22"/>
          <w:szCs w:val="22"/>
        </w:rPr>
      </w:pPr>
      <w:r w:rsidRPr="002F5CB6">
        <w:rPr>
          <w:rFonts w:ascii="Arial" w:hAnsi="Arial" w:cs="Arial"/>
          <w:b/>
          <w:sz w:val="22"/>
          <w:szCs w:val="22"/>
        </w:rPr>
        <w:t>VI</w:t>
      </w:r>
      <w:r w:rsidR="00FB7738">
        <w:rPr>
          <w:rFonts w:ascii="Arial" w:hAnsi="Arial" w:cs="Arial"/>
          <w:b/>
          <w:sz w:val="22"/>
          <w:szCs w:val="22"/>
        </w:rPr>
        <w:t>I</w:t>
      </w:r>
      <w:r w:rsidRPr="002F5CB6">
        <w:rPr>
          <w:rFonts w:ascii="Arial" w:hAnsi="Arial" w:cs="Arial"/>
          <w:b/>
          <w:sz w:val="22"/>
          <w:szCs w:val="22"/>
        </w:rPr>
        <w:t>. Transporte</w:t>
      </w:r>
    </w:p>
    <w:p w14:paraId="07DBB0E0" w14:textId="77777777" w:rsidR="009F4782" w:rsidRPr="002F5CB6" w:rsidRDefault="009F4782" w:rsidP="002F5C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3030"/>
        <w:gridCol w:w="4536"/>
      </w:tblGrid>
      <w:tr w:rsidR="002F5CB6" w:rsidRPr="00B2577E" w14:paraId="0E8528E1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1D24F8" w14:textId="78B48805" w:rsidR="002F5CB6" w:rsidRPr="002903D7" w:rsidRDefault="002F5CB6" w:rsidP="002319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 xml:space="preserve">Transporte </w:t>
            </w:r>
          </w:p>
        </w:tc>
        <w:tc>
          <w:tcPr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1FFC4A" w14:textId="77777777" w:rsidR="002F5CB6" w:rsidRPr="002903D7" w:rsidRDefault="002F5CB6" w:rsidP="002319F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Cantidad de pasajeros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1E4D37" w14:textId="7C773ECE" w:rsidR="002F5CB6" w:rsidRPr="002903D7" w:rsidRDefault="00B14CA6" w:rsidP="00231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O</w:t>
            </w:r>
            <w:r w:rsidR="002F5CB6"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bservaciones</w:t>
            </w:r>
          </w:p>
        </w:tc>
      </w:tr>
      <w:tr w:rsidR="009F4782" w:rsidRPr="00B2577E" w14:paraId="7F7A140A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257DE787" w14:textId="77777777" w:rsidR="009F4782" w:rsidRPr="00B14CA6" w:rsidRDefault="009F4782" w:rsidP="002319F6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Microbús</w:t>
            </w:r>
          </w:p>
        </w:tc>
        <w:tc>
          <w:tcPr>
            <w:tcW w:w="3030" w:type="dxa"/>
          </w:tcPr>
          <w:p w14:paraId="6A27EAD3" w14:textId="77777777" w:rsidR="009F4782" w:rsidRPr="00B2577E" w:rsidRDefault="009F4782" w:rsidP="002319F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4536" w:type="dxa"/>
          </w:tcPr>
          <w:p w14:paraId="1868971E" w14:textId="77777777" w:rsidR="009F4782" w:rsidRPr="00B2577E" w:rsidRDefault="009F4782" w:rsidP="002319F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9F4782" w:rsidRPr="00B2577E" w14:paraId="668C23CD" w14:textId="77777777" w:rsidTr="005B0AD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095FC20A" w14:textId="77777777" w:rsidR="009F4782" w:rsidRPr="00B14CA6" w:rsidRDefault="009F4782" w:rsidP="002319F6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Bus escolar</w:t>
            </w:r>
          </w:p>
        </w:tc>
        <w:tc>
          <w:tcPr>
            <w:tcW w:w="3030" w:type="dxa"/>
          </w:tcPr>
          <w:p w14:paraId="39A3BD98" w14:textId="77777777" w:rsidR="009F4782" w:rsidRPr="00B2577E" w:rsidRDefault="009F4782" w:rsidP="002319F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4536" w:type="dxa"/>
          </w:tcPr>
          <w:p w14:paraId="59AD4064" w14:textId="77777777" w:rsidR="009F4782" w:rsidRPr="00B2577E" w:rsidRDefault="009F4782" w:rsidP="002319F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9F4782" w:rsidRPr="00B2577E" w14:paraId="4ED6D1F6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294669C2" w14:textId="244E9772" w:rsidR="009F4782" w:rsidRPr="00B14CA6" w:rsidRDefault="009F4782" w:rsidP="002319F6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B14CA6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Vehículos particulares</w:t>
            </w:r>
          </w:p>
        </w:tc>
        <w:tc>
          <w:tcPr>
            <w:tcW w:w="3030" w:type="dxa"/>
          </w:tcPr>
          <w:p w14:paraId="0D53FBBD" w14:textId="77777777" w:rsidR="009F4782" w:rsidRPr="00B2577E" w:rsidRDefault="009F4782" w:rsidP="002319F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4536" w:type="dxa"/>
          </w:tcPr>
          <w:p w14:paraId="69ED4757" w14:textId="77777777" w:rsidR="009F4782" w:rsidRPr="00B2577E" w:rsidRDefault="009F4782" w:rsidP="002319F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</w:tbl>
    <w:p w14:paraId="22419FCA" w14:textId="77777777" w:rsidR="0008688F" w:rsidRDefault="0008688F" w:rsidP="0008688F">
      <w:pPr>
        <w:jc w:val="both"/>
        <w:rPr>
          <w:rFonts w:ascii="Arial" w:hAnsi="Arial" w:cs="Arial"/>
          <w:b/>
          <w:sz w:val="22"/>
          <w:szCs w:val="22"/>
        </w:rPr>
      </w:pPr>
    </w:p>
    <w:p w14:paraId="4A9BBE8E" w14:textId="335F1F98" w:rsidR="0008688F" w:rsidRDefault="0008688F" w:rsidP="0008688F">
      <w:pPr>
        <w:jc w:val="both"/>
        <w:rPr>
          <w:rFonts w:ascii="Arial" w:hAnsi="Arial" w:cs="Arial"/>
          <w:b/>
          <w:sz w:val="22"/>
          <w:szCs w:val="22"/>
        </w:rPr>
      </w:pPr>
      <w:r w:rsidRPr="002F5CB6">
        <w:rPr>
          <w:rFonts w:ascii="Arial" w:hAnsi="Arial" w:cs="Arial"/>
          <w:b/>
          <w:sz w:val="22"/>
          <w:szCs w:val="22"/>
        </w:rPr>
        <w:t>V</w:t>
      </w:r>
      <w:r w:rsidR="00FB7738">
        <w:rPr>
          <w:rFonts w:ascii="Arial" w:hAnsi="Arial" w:cs="Arial"/>
          <w:b/>
          <w:sz w:val="22"/>
          <w:szCs w:val="22"/>
        </w:rPr>
        <w:t>III</w:t>
      </w:r>
      <w:r w:rsidRPr="002F5CB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Presupuesto</w:t>
      </w:r>
    </w:p>
    <w:p w14:paraId="53EA33F0" w14:textId="77777777" w:rsidR="00556ECF" w:rsidRPr="002F5CB6" w:rsidRDefault="00556ECF" w:rsidP="0008688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240"/>
        <w:gridCol w:w="2366"/>
        <w:gridCol w:w="2242"/>
      </w:tblGrid>
      <w:tr w:rsidR="009F4782" w:rsidRPr="00B2577E" w14:paraId="35E2264B" w14:textId="77777777" w:rsidTr="005B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D75CAC" w14:textId="77777777" w:rsidR="009F4782" w:rsidRPr="002903D7" w:rsidRDefault="009F4782" w:rsidP="009F4782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5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0B0E33" w14:textId="77777777" w:rsidR="009F4782" w:rsidRPr="002903D7" w:rsidRDefault="009F4782" w:rsidP="009F478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Actividad</w:t>
            </w:r>
          </w:p>
        </w:tc>
        <w:tc>
          <w:tcPr>
            <w:tcW w:w="2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2C7A98" w14:textId="77777777" w:rsidR="009F4782" w:rsidRPr="002903D7" w:rsidRDefault="009F4782" w:rsidP="009F4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Costo</w:t>
            </w:r>
          </w:p>
        </w:tc>
        <w:tc>
          <w:tcPr>
            <w:tcW w:w="2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7D850" w14:textId="77777777" w:rsidR="009F4782" w:rsidRPr="002903D7" w:rsidRDefault="009F4782" w:rsidP="009F4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color w:val="auto"/>
                <w:sz w:val="22"/>
                <w:szCs w:val="22"/>
                <w:lang w:val="es-GT" w:eastAsia="es-GT"/>
              </w:rPr>
              <w:t>Total</w:t>
            </w:r>
          </w:p>
        </w:tc>
      </w:tr>
      <w:tr w:rsidR="009F4782" w:rsidRPr="00B2577E" w14:paraId="7150FD91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FE3CBAF" w14:textId="77777777" w:rsidR="009F4782" w:rsidRPr="002903D7" w:rsidRDefault="009F4782" w:rsidP="002903D7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1.</w:t>
            </w:r>
          </w:p>
        </w:tc>
        <w:tc>
          <w:tcPr>
            <w:tcW w:w="5240" w:type="dxa"/>
          </w:tcPr>
          <w:p w14:paraId="2109DA82" w14:textId="77777777" w:rsidR="009F4782" w:rsidRPr="00B2577E" w:rsidRDefault="009F4782" w:rsidP="009F478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366" w:type="dxa"/>
          </w:tcPr>
          <w:p w14:paraId="12107037" w14:textId="77777777" w:rsidR="009F4782" w:rsidRPr="00B2577E" w:rsidRDefault="009F4782" w:rsidP="009F478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242" w:type="dxa"/>
          </w:tcPr>
          <w:p w14:paraId="1BADB04B" w14:textId="77777777" w:rsidR="009F4782" w:rsidRPr="00B2577E" w:rsidRDefault="009F4782" w:rsidP="009F478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9F4782" w:rsidRPr="00B2577E" w14:paraId="4618CB75" w14:textId="77777777" w:rsidTr="005B0AD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auto"/>
          </w:tcPr>
          <w:p w14:paraId="4B1C9917" w14:textId="77777777" w:rsidR="009F4782" w:rsidRPr="002903D7" w:rsidRDefault="009F4782" w:rsidP="002903D7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2.</w:t>
            </w:r>
          </w:p>
        </w:tc>
        <w:tc>
          <w:tcPr>
            <w:tcW w:w="5240" w:type="dxa"/>
            <w:shd w:val="clear" w:color="auto" w:fill="auto"/>
          </w:tcPr>
          <w:p w14:paraId="2329D31C" w14:textId="77777777" w:rsidR="009F4782" w:rsidRPr="00B2577E" w:rsidRDefault="009F4782" w:rsidP="009F478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366" w:type="dxa"/>
            <w:shd w:val="clear" w:color="auto" w:fill="auto"/>
          </w:tcPr>
          <w:p w14:paraId="1694A527" w14:textId="77777777" w:rsidR="009F4782" w:rsidRPr="00B2577E" w:rsidRDefault="009F4782" w:rsidP="009F478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242" w:type="dxa"/>
            <w:shd w:val="clear" w:color="auto" w:fill="auto"/>
          </w:tcPr>
          <w:p w14:paraId="5F9083AF" w14:textId="77777777" w:rsidR="009F4782" w:rsidRPr="00B2577E" w:rsidRDefault="009F4782" w:rsidP="009F478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  <w:tr w:rsidR="009F4782" w:rsidRPr="00B2577E" w14:paraId="558CD2E0" w14:textId="77777777" w:rsidTr="005B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0421D26" w14:textId="77777777" w:rsidR="009F4782" w:rsidRPr="002903D7" w:rsidRDefault="009F4782" w:rsidP="002903D7">
            <w:pPr>
              <w:spacing w:before="100" w:beforeAutospacing="1" w:after="100" w:afterAutospacing="1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</w:pPr>
            <w:r w:rsidRPr="002903D7">
              <w:rPr>
                <w:rFonts w:ascii="Arial" w:hAnsi="Arial" w:cs="Arial"/>
                <w:b w:val="0"/>
                <w:bCs w:val="0"/>
                <w:sz w:val="22"/>
                <w:szCs w:val="22"/>
                <w:lang w:val="es-GT" w:eastAsia="es-GT"/>
              </w:rPr>
              <w:t>3.</w:t>
            </w:r>
          </w:p>
        </w:tc>
        <w:tc>
          <w:tcPr>
            <w:tcW w:w="5240" w:type="dxa"/>
          </w:tcPr>
          <w:p w14:paraId="436505E2" w14:textId="77777777" w:rsidR="009F4782" w:rsidRPr="00B2577E" w:rsidRDefault="009F4782" w:rsidP="009F478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366" w:type="dxa"/>
          </w:tcPr>
          <w:p w14:paraId="159F8918" w14:textId="77777777" w:rsidR="009F4782" w:rsidRPr="00B2577E" w:rsidRDefault="009F4782" w:rsidP="009F478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2242" w:type="dxa"/>
          </w:tcPr>
          <w:p w14:paraId="245B16F7" w14:textId="77777777" w:rsidR="009F4782" w:rsidRPr="00B2577E" w:rsidRDefault="009F4782" w:rsidP="009F478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</w:tr>
    </w:tbl>
    <w:p w14:paraId="338DC131" w14:textId="27EC227B" w:rsidR="00B97489" w:rsidRPr="004B7CBC" w:rsidRDefault="003A42F8" w:rsidP="00B97489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:lang w:val="es-GT" w:eastAsia="es-GT"/>
        </w:rPr>
      </w:pPr>
      <w:r>
        <w:rPr>
          <w:rFonts w:ascii="Arial" w:hAnsi="Arial" w:cs="Arial"/>
          <w:bCs/>
          <w:sz w:val="22"/>
          <w:szCs w:val="22"/>
          <w:lang w:val="es-GT" w:eastAsia="es-GT"/>
        </w:rPr>
        <w:t>Nombre y f</w:t>
      </w:r>
      <w:r w:rsidR="00B97489" w:rsidRPr="00B97489">
        <w:rPr>
          <w:rFonts w:ascii="Arial" w:hAnsi="Arial" w:cs="Arial"/>
          <w:bCs/>
          <w:sz w:val="22"/>
          <w:szCs w:val="22"/>
          <w:lang w:val="es-GT" w:eastAsia="es-GT"/>
        </w:rPr>
        <w:t xml:space="preserve">irma del </w:t>
      </w:r>
      <w:r w:rsidR="002903D7">
        <w:rPr>
          <w:rFonts w:ascii="Arial" w:hAnsi="Arial" w:cs="Arial"/>
          <w:bCs/>
          <w:sz w:val="22"/>
          <w:szCs w:val="22"/>
          <w:lang w:val="es-GT" w:eastAsia="es-GT"/>
        </w:rPr>
        <w:t>maestro</w:t>
      </w:r>
      <w:r w:rsidR="00B97489" w:rsidRPr="00B97489">
        <w:rPr>
          <w:rFonts w:ascii="Arial" w:hAnsi="Arial" w:cs="Arial"/>
          <w:bCs/>
          <w:sz w:val="22"/>
          <w:szCs w:val="22"/>
          <w:lang w:val="es-GT" w:eastAsia="es-GT"/>
        </w:rPr>
        <w:t xml:space="preserve"> responsable</w:t>
      </w:r>
      <w:r w:rsidR="00B97489" w:rsidRPr="00B97489">
        <w:rPr>
          <w:rFonts w:ascii="Arial" w:hAnsi="Arial" w:cs="Arial"/>
          <w:sz w:val="22"/>
          <w:szCs w:val="22"/>
          <w:lang w:val="es-GT" w:eastAsia="es-GT"/>
        </w:rPr>
        <w:t xml:space="preserve"> _________________________</w:t>
      </w:r>
      <w:r w:rsidR="00B97489" w:rsidRPr="00B97489">
        <w:rPr>
          <w:rFonts w:ascii="Arial" w:hAnsi="Arial" w:cs="Arial"/>
          <w:sz w:val="22"/>
          <w:szCs w:val="22"/>
          <w:lang w:val="es-GT" w:eastAsia="es-GT"/>
        </w:rPr>
        <w:br/>
      </w:r>
    </w:p>
    <w:p w14:paraId="60393DEE" w14:textId="77777777" w:rsidR="00B97489" w:rsidRPr="004B7CBC" w:rsidRDefault="003A42F8" w:rsidP="00B97489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:lang w:val="es-GT" w:eastAsia="es-GT"/>
        </w:rPr>
      </w:pPr>
      <w:r>
        <w:rPr>
          <w:rFonts w:ascii="Arial" w:hAnsi="Arial" w:cs="Arial"/>
          <w:bCs/>
          <w:sz w:val="22"/>
          <w:szCs w:val="22"/>
          <w:lang w:val="es-GT" w:eastAsia="es-GT"/>
        </w:rPr>
        <w:t>Nombre y f</w:t>
      </w:r>
      <w:r w:rsidR="00B97489" w:rsidRPr="00B97489">
        <w:rPr>
          <w:rFonts w:ascii="Arial" w:hAnsi="Arial" w:cs="Arial"/>
          <w:bCs/>
          <w:sz w:val="22"/>
          <w:szCs w:val="22"/>
          <w:lang w:val="es-GT" w:eastAsia="es-GT"/>
        </w:rPr>
        <w:t xml:space="preserve">irma del </w:t>
      </w:r>
      <w:r w:rsidR="00B97489" w:rsidRPr="004B7CBC">
        <w:rPr>
          <w:rFonts w:ascii="Arial" w:hAnsi="Arial" w:cs="Arial"/>
          <w:bCs/>
          <w:sz w:val="22"/>
          <w:szCs w:val="22"/>
          <w:lang w:val="es-GT" w:eastAsia="es-GT"/>
        </w:rPr>
        <w:t>director del centro educativo</w:t>
      </w:r>
      <w:r w:rsidR="00B97489" w:rsidRPr="00B97489">
        <w:rPr>
          <w:rFonts w:ascii="Arial" w:hAnsi="Arial" w:cs="Arial"/>
          <w:sz w:val="22"/>
          <w:szCs w:val="22"/>
          <w:lang w:val="es-GT" w:eastAsia="es-GT"/>
        </w:rPr>
        <w:t xml:space="preserve"> _________________________</w:t>
      </w:r>
      <w:r w:rsidR="00B97489" w:rsidRPr="00B97489">
        <w:rPr>
          <w:rFonts w:ascii="Arial" w:hAnsi="Arial" w:cs="Arial"/>
          <w:sz w:val="22"/>
          <w:szCs w:val="22"/>
          <w:lang w:val="es-GT" w:eastAsia="es-GT"/>
        </w:rPr>
        <w:br/>
      </w:r>
    </w:p>
    <w:p w14:paraId="0F09B818" w14:textId="77777777" w:rsidR="00B97489" w:rsidRPr="00B97489" w:rsidRDefault="00B97489" w:rsidP="00B9748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s-GT" w:eastAsia="es-GT"/>
        </w:rPr>
      </w:pPr>
      <w:r w:rsidRPr="00B97489">
        <w:rPr>
          <w:rFonts w:ascii="Arial" w:hAnsi="Arial" w:cs="Arial"/>
          <w:bCs/>
          <w:sz w:val="22"/>
          <w:szCs w:val="22"/>
          <w:lang w:val="es-GT" w:eastAsia="es-GT"/>
        </w:rPr>
        <w:t>Fecha</w:t>
      </w:r>
      <w:r w:rsidRPr="00B97489">
        <w:rPr>
          <w:rFonts w:ascii="Arial" w:hAnsi="Arial" w:cs="Arial"/>
          <w:sz w:val="22"/>
          <w:szCs w:val="22"/>
          <w:lang w:val="es-GT" w:eastAsia="es-GT"/>
        </w:rPr>
        <w:t>_________________________</w:t>
      </w:r>
    </w:p>
    <w:p w14:paraId="02E82207" w14:textId="77777777" w:rsidR="00FF344E" w:rsidRPr="00B97489" w:rsidRDefault="00FF344E" w:rsidP="00352176">
      <w:pPr>
        <w:pStyle w:val="NormalWeb"/>
        <w:rPr>
          <w:rFonts w:ascii="Arial" w:hAnsi="Arial" w:cs="Arial"/>
          <w:sz w:val="22"/>
          <w:szCs w:val="22"/>
        </w:rPr>
      </w:pPr>
    </w:p>
    <w:sectPr w:rsidR="00FF344E" w:rsidRPr="00B97489" w:rsidSect="00B3082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C26E" w14:textId="77777777" w:rsidR="001D7EC4" w:rsidRDefault="001D7EC4" w:rsidP="003D767C">
      <w:r>
        <w:separator/>
      </w:r>
    </w:p>
  </w:endnote>
  <w:endnote w:type="continuationSeparator" w:id="0">
    <w:p w14:paraId="71931226" w14:textId="77777777" w:rsidR="001D7EC4" w:rsidRDefault="001D7EC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A757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DC29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EF0BA" w14:textId="77777777" w:rsidR="001D7EC4" w:rsidRDefault="001D7EC4" w:rsidP="003D767C">
      <w:r>
        <w:separator/>
      </w:r>
    </w:p>
  </w:footnote>
  <w:footnote w:type="continuationSeparator" w:id="0">
    <w:p w14:paraId="7C45E607" w14:textId="77777777" w:rsidR="001D7EC4" w:rsidRDefault="001D7EC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D1CF0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</w:t>
    </w:r>
    <w:r w:rsidR="00AD1AE1">
      <w:rPr>
        <w:rFonts w:ascii="Century Gothic" w:hAnsi="Century Gothic"/>
        <w:sz w:val="10"/>
      </w:rPr>
      <w:t>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2FBC82E2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A4C129B" w14:textId="77777777" w:rsidR="003F198E" w:rsidRPr="006908E6" w:rsidRDefault="000223A6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 wp14:anchorId="5AC6DE69" wp14:editId="1A4F3611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372A1F9" w14:textId="77777777" w:rsidR="003F198E" w:rsidRPr="00735A5A" w:rsidRDefault="00F17928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</w:t>
          </w:r>
          <w:r w:rsidR="004F081A">
            <w:rPr>
              <w:rFonts w:ascii="Arial" w:hAnsi="Arial" w:cs="Arial"/>
              <w:spacing w:val="20"/>
              <w:sz w:val="16"/>
            </w:rPr>
            <w:t>ormulario</w:t>
          </w:r>
        </w:p>
      </w:tc>
    </w:tr>
    <w:tr w:rsidR="003F198E" w14:paraId="58539D9D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DF5DF22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C7DFCB0" w14:textId="77777777" w:rsidR="003F198E" w:rsidRPr="00823A74" w:rsidRDefault="00091C0B" w:rsidP="003A42F8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Plan de la excursión escolar o gira educativa</w:t>
          </w:r>
          <w:r w:rsidR="00E2304E">
            <w:rPr>
              <w:rFonts w:ascii="Arial" w:hAnsi="Arial" w:cs="Arial"/>
              <w:b/>
              <w:sz w:val="24"/>
            </w:rPr>
            <w:t xml:space="preserve"> </w:t>
          </w:r>
        </w:p>
      </w:tc>
    </w:tr>
    <w:tr w:rsidR="003F198E" w14:paraId="7DA695C2" w14:textId="77777777" w:rsidTr="00133DBF">
      <w:trPr>
        <w:cantSplit/>
        <w:trHeight w:val="60"/>
      </w:trPr>
      <w:tc>
        <w:tcPr>
          <w:tcW w:w="856" w:type="dxa"/>
          <w:vMerge/>
        </w:tcPr>
        <w:p w14:paraId="1AD27A49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7AA0BBA" w14:textId="77777777" w:rsidR="003F198E" w:rsidRPr="00504819" w:rsidRDefault="003F198E" w:rsidP="00091C0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A422BE" w:rsidRPr="00B14CA6">
            <w:rPr>
              <w:rFonts w:ascii="Arial" w:hAnsi="Arial" w:cs="Arial"/>
              <w:b/>
              <w:bCs/>
              <w:sz w:val="16"/>
            </w:rPr>
            <w:t>excursiones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190A3CD" w14:textId="77777777" w:rsidR="003F198E" w:rsidRPr="008A404F" w:rsidRDefault="003F198E" w:rsidP="00091C0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3A42F8" w:rsidRPr="00B14CA6">
            <w:rPr>
              <w:rFonts w:ascii="Arial" w:hAnsi="Arial" w:cs="Arial"/>
              <w:b/>
              <w:bCs/>
              <w:sz w:val="16"/>
              <w:szCs w:val="16"/>
            </w:rPr>
            <w:t>EXC</w:t>
          </w:r>
          <w:r w:rsidRPr="00B14CA6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E2304E" w:rsidRPr="00B14CA6">
            <w:rPr>
              <w:rFonts w:ascii="Arial" w:hAnsi="Arial" w:cs="Arial"/>
              <w:b/>
              <w:bCs/>
              <w:sz w:val="16"/>
              <w:szCs w:val="16"/>
            </w:rPr>
            <w:t>FOR</w:t>
          </w:r>
          <w:r w:rsidRPr="00B14CA6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3A42F8" w:rsidRPr="00B14CA6"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 w:rsidR="00091C0B" w:rsidRPr="00B14CA6">
            <w:rPr>
              <w:rFonts w:ascii="Arial" w:hAnsi="Arial" w:cs="Arial"/>
              <w:b/>
              <w:bCs/>
              <w:sz w:val="16"/>
              <w:szCs w:val="16"/>
            </w:rPr>
            <w:t>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4E8E961" w14:textId="77777777" w:rsidR="003F198E" w:rsidRPr="00504819" w:rsidRDefault="003F198E" w:rsidP="00E2304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2304E" w:rsidRPr="00B14CA6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4E1C76" w14:textId="31D75437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B14CA6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B14CA6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14CA6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B14CA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6D10D6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B14CA6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B14CA6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B14CA6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14CA6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B14CA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6D10D6">
            <w:rPr>
              <w:rFonts w:ascii="Arial" w:hAnsi="Arial" w:cs="Arial"/>
              <w:b/>
              <w:bCs/>
              <w:noProof/>
              <w:sz w:val="16"/>
            </w:rPr>
            <w:t>2</w:t>
          </w:r>
          <w:r w:rsidRPr="00B14CA6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7ACC2AD6" w14:textId="77777777" w:rsidR="002815A9" w:rsidRPr="00217FA1" w:rsidRDefault="00452A38" w:rsidP="00452A38">
    <w:pPr>
      <w:pStyle w:val="Encabezado"/>
      <w:tabs>
        <w:tab w:val="clear" w:pos="4252"/>
        <w:tab w:val="clear" w:pos="8504"/>
        <w:tab w:val="left" w:pos="3450"/>
      </w:tabs>
      <w:rPr>
        <w:sz w:val="10"/>
      </w:rPr>
    </w:pPr>
    <w:r>
      <w:rPr>
        <w:sz w:val="1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4F64F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EBA73F6"/>
    <w:multiLevelType w:val="multilevel"/>
    <w:tmpl w:val="DD6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983A72"/>
    <w:multiLevelType w:val="multilevel"/>
    <w:tmpl w:val="F19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7"/>
  </w:num>
  <w:num w:numId="5">
    <w:abstractNumId w:val="33"/>
  </w:num>
  <w:num w:numId="6">
    <w:abstractNumId w:val="19"/>
  </w:num>
  <w:num w:numId="7">
    <w:abstractNumId w:val="34"/>
  </w:num>
  <w:num w:numId="8">
    <w:abstractNumId w:val="18"/>
  </w:num>
  <w:num w:numId="9">
    <w:abstractNumId w:val="3"/>
  </w:num>
  <w:num w:numId="10">
    <w:abstractNumId w:val="37"/>
  </w:num>
  <w:num w:numId="11">
    <w:abstractNumId w:val="27"/>
  </w:num>
  <w:num w:numId="12">
    <w:abstractNumId w:val="16"/>
  </w:num>
  <w:num w:numId="13">
    <w:abstractNumId w:val="20"/>
  </w:num>
  <w:num w:numId="14">
    <w:abstractNumId w:val="10"/>
  </w:num>
  <w:num w:numId="15">
    <w:abstractNumId w:val="35"/>
  </w:num>
  <w:num w:numId="16">
    <w:abstractNumId w:val="28"/>
  </w:num>
  <w:num w:numId="17">
    <w:abstractNumId w:val="29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8"/>
  </w:num>
  <w:num w:numId="24">
    <w:abstractNumId w:val="30"/>
  </w:num>
  <w:num w:numId="25">
    <w:abstractNumId w:val="22"/>
  </w:num>
  <w:num w:numId="26">
    <w:abstractNumId w:val="5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3"/>
  </w:num>
  <w:num w:numId="32">
    <w:abstractNumId w:val="9"/>
  </w:num>
  <w:num w:numId="33">
    <w:abstractNumId w:val="14"/>
  </w:num>
  <w:num w:numId="34">
    <w:abstractNumId w:val="2"/>
  </w:num>
  <w:num w:numId="35">
    <w:abstractNumId w:val="36"/>
  </w:num>
  <w:num w:numId="36">
    <w:abstractNumId w:val="25"/>
  </w:num>
  <w:num w:numId="37">
    <w:abstractNumId w:val="26"/>
  </w:num>
  <w:num w:numId="38">
    <w:abstractNumId w:val="21"/>
  </w:num>
  <w:num w:numId="39">
    <w:abstractNumId w:val="13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4E"/>
    <w:rsid w:val="00020886"/>
    <w:rsid w:val="000223A6"/>
    <w:rsid w:val="00034CF6"/>
    <w:rsid w:val="00035F0B"/>
    <w:rsid w:val="00051689"/>
    <w:rsid w:val="0006042E"/>
    <w:rsid w:val="00061271"/>
    <w:rsid w:val="00063A1B"/>
    <w:rsid w:val="0006777F"/>
    <w:rsid w:val="00086360"/>
    <w:rsid w:val="0008688F"/>
    <w:rsid w:val="00091C0B"/>
    <w:rsid w:val="000A4B3F"/>
    <w:rsid w:val="000C1575"/>
    <w:rsid w:val="000D479A"/>
    <w:rsid w:val="000E182C"/>
    <w:rsid w:val="000E2596"/>
    <w:rsid w:val="000F23A7"/>
    <w:rsid w:val="00102285"/>
    <w:rsid w:val="0011430A"/>
    <w:rsid w:val="00133DBF"/>
    <w:rsid w:val="00152062"/>
    <w:rsid w:val="00153DA2"/>
    <w:rsid w:val="0015471C"/>
    <w:rsid w:val="001A6E4B"/>
    <w:rsid w:val="001B662E"/>
    <w:rsid w:val="001D7EC4"/>
    <w:rsid w:val="001E0E0B"/>
    <w:rsid w:val="002216A8"/>
    <w:rsid w:val="00221753"/>
    <w:rsid w:val="002573D6"/>
    <w:rsid w:val="002606F2"/>
    <w:rsid w:val="00264162"/>
    <w:rsid w:val="002815A9"/>
    <w:rsid w:val="00284555"/>
    <w:rsid w:val="00285648"/>
    <w:rsid w:val="002903D7"/>
    <w:rsid w:val="0029731D"/>
    <w:rsid w:val="002D4871"/>
    <w:rsid w:val="002D7971"/>
    <w:rsid w:val="002E2FA1"/>
    <w:rsid w:val="002F5CB6"/>
    <w:rsid w:val="00304CDD"/>
    <w:rsid w:val="00313CAC"/>
    <w:rsid w:val="0033518A"/>
    <w:rsid w:val="00335EBD"/>
    <w:rsid w:val="00341D44"/>
    <w:rsid w:val="00346403"/>
    <w:rsid w:val="00350DB4"/>
    <w:rsid w:val="00352176"/>
    <w:rsid w:val="00356F9D"/>
    <w:rsid w:val="00361FCA"/>
    <w:rsid w:val="00362EED"/>
    <w:rsid w:val="00367386"/>
    <w:rsid w:val="003727BD"/>
    <w:rsid w:val="003A42F8"/>
    <w:rsid w:val="003D767C"/>
    <w:rsid w:val="003E3723"/>
    <w:rsid w:val="003F198E"/>
    <w:rsid w:val="003F26D0"/>
    <w:rsid w:val="00416685"/>
    <w:rsid w:val="00424F28"/>
    <w:rsid w:val="00437BD8"/>
    <w:rsid w:val="00452A38"/>
    <w:rsid w:val="00456F3D"/>
    <w:rsid w:val="0048542C"/>
    <w:rsid w:val="00485FAF"/>
    <w:rsid w:val="0049388F"/>
    <w:rsid w:val="004B7CBC"/>
    <w:rsid w:val="004C242F"/>
    <w:rsid w:val="004C418F"/>
    <w:rsid w:val="004E2278"/>
    <w:rsid w:val="004E2A63"/>
    <w:rsid w:val="004E7021"/>
    <w:rsid w:val="004F081A"/>
    <w:rsid w:val="004F3927"/>
    <w:rsid w:val="00513D55"/>
    <w:rsid w:val="00544E6F"/>
    <w:rsid w:val="00556ECF"/>
    <w:rsid w:val="00560A42"/>
    <w:rsid w:val="005913F5"/>
    <w:rsid w:val="005B0ADA"/>
    <w:rsid w:val="005B5F64"/>
    <w:rsid w:val="005D40AD"/>
    <w:rsid w:val="005D7E41"/>
    <w:rsid w:val="005E2F67"/>
    <w:rsid w:val="005E3920"/>
    <w:rsid w:val="005F6DD1"/>
    <w:rsid w:val="00604565"/>
    <w:rsid w:val="00605559"/>
    <w:rsid w:val="00606BBA"/>
    <w:rsid w:val="006463F7"/>
    <w:rsid w:val="00662BC2"/>
    <w:rsid w:val="0066615A"/>
    <w:rsid w:val="0067323E"/>
    <w:rsid w:val="006830EB"/>
    <w:rsid w:val="00690752"/>
    <w:rsid w:val="006A2D79"/>
    <w:rsid w:val="006B0823"/>
    <w:rsid w:val="006C1ABA"/>
    <w:rsid w:val="006D10D6"/>
    <w:rsid w:val="006E622B"/>
    <w:rsid w:val="0070071D"/>
    <w:rsid w:val="00716CFD"/>
    <w:rsid w:val="00732ACC"/>
    <w:rsid w:val="00733D8C"/>
    <w:rsid w:val="00735A5A"/>
    <w:rsid w:val="007379D5"/>
    <w:rsid w:val="00766B29"/>
    <w:rsid w:val="00767E3E"/>
    <w:rsid w:val="0077065F"/>
    <w:rsid w:val="0078101C"/>
    <w:rsid w:val="00786110"/>
    <w:rsid w:val="007A24A7"/>
    <w:rsid w:val="007C2A60"/>
    <w:rsid w:val="007E31EC"/>
    <w:rsid w:val="007E77A3"/>
    <w:rsid w:val="007F614D"/>
    <w:rsid w:val="007F7979"/>
    <w:rsid w:val="00800721"/>
    <w:rsid w:val="00802F3C"/>
    <w:rsid w:val="00811F2D"/>
    <w:rsid w:val="008167B3"/>
    <w:rsid w:val="00817218"/>
    <w:rsid w:val="00821EA2"/>
    <w:rsid w:val="00823A74"/>
    <w:rsid w:val="00851892"/>
    <w:rsid w:val="00880B9E"/>
    <w:rsid w:val="00887B4A"/>
    <w:rsid w:val="008A404F"/>
    <w:rsid w:val="008A786E"/>
    <w:rsid w:val="008F2008"/>
    <w:rsid w:val="00911141"/>
    <w:rsid w:val="009235BE"/>
    <w:rsid w:val="009525BE"/>
    <w:rsid w:val="00953D18"/>
    <w:rsid w:val="00974E63"/>
    <w:rsid w:val="0098159F"/>
    <w:rsid w:val="00984B9D"/>
    <w:rsid w:val="00984D36"/>
    <w:rsid w:val="00985400"/>
    <w:rsid w:val="009944AF"/>
    <w:rsid w:val="009A4EBD"/>
    <w:rsid w:val="009C7DDF"/>
    <w:rsid w:val="009D16E0"/>
    <w:rsid w:val="009E3088"/>
    <w:rsid w:val="009F26DB"/>
    <w:rsid w:val="009F4782"/>
    <w:rsid w:val="00A218D2"/>
    <w:rsid w:val="00A41D2A"/>
    <w:rsid w:val="00A422BE"/>
    <w:rsid w:val="00A6732B"/>
    <w:rsid w:val="00AD1AE1"/>
    <w:rsid w:val="00AE2108"/>
    <w:rsid w:val="00AE2B8B"/>
    <w:rsid w:val="00B14CA6"/>
    <w:rsid w:val="00B20EAE"/>
    <w:rsid w:val="00B21CE2"/>
    <w:rsid w:val="00B2577E"/>
    <w:rsid w:val="00B30829"/>
    <w:rsid w:val="00B31BB6"/>
    <w:rsid w:val="00B34783"/>
    <w:rsid w:val="00B470C7"/>
    <w:rsid w:val="00B50C24"/>
    <w:rsid w:val="00B77BB0"/>
    <w:rsid w:val="00B97489"/>
    <w:rsid w:val="00BB25CD"/>
    <w:rsid w:val="00BB7841"/>
    <w:rsid w:val="00BC3750"/>
    <w:rsid w:val="00C14361"/>
    <w:rsid w:val="00C24B62"/>
    <w:rsid w:val="00C4180B"/>
    <w:rsid w:val="00C43D70"/>
    <w:rsid w:val="00C66713"/>
    <w:rsid w:val="00C73F5F"/>
    <w:rsid w:val="00CA6936"/>
    <w:rsid w:val="00CC1034"/>
    <w:rsid w:val="00CD5ED4"/>
    <w:rsid w:val="00CE462C"/>
    <w:rsid w:val="00CE52BD"/>
    <w:rsid w:val="00CE7270"/>
    <w:rsid w:val="00CF4B0C"/>
    <w:rsid w:val="00D14569"/>
    <w:rsid w:val="00D21666"/>
    <w:rsid w:val="00D522D2"/>
    <w:rsid w:val="00D644F4"/>
    <w:rsid w:val="00D73A0B"/>
    <w:rsid w:val="00D85046"/>
    <w:rsid w:val="00DA0498"/>
    <w:rsid w:val="00DA2E83"/>
    <w:rsid w:val="00DC1282"/>
    <w:rsid w:val="00DD43B4"/>
    <w:rsid w:val="00DD77A7"/>
    <w:rsid w:val="00DF5C99"/>
    <w:rsid w:val="00E03170"/>
    <w:rsid w:val="00E2304E"/>
    <w:rsid w:val="00E4041F"/>
    <w:rsid w:val="00E62356"/>
    <w:rsid w:val="00E842C0"/>
    <w:rsid w:val="00E97F48"/>
    <w:rsid w:val="00EB39A6"/>
    <w:rsid w:val="00EC34D1"/>
    <w:rsid w:val="00EC3BE8"/>
    <w:rsid w:val="00EC7E77"/>
    <w:rsid w:val="00ED7B2B"/>
    <w:rsid w:val="00EE4741"/>
    <w:rsid w:val="00EF1B2C"/>
    <w:rsid w:val="00EF29D2"/>
    <w:rsid w:val="00F00CD8"/>
    <w:rsid w:val="00F17928"/>
    <w:rsid w:val="00F23E49"/>
    <w:rsid w:val="00F263AC"/>
    <w:rsid w:val="00F26526"/>
    <w:rsid w:val="00F309BD"/>
    <w:rsid w:val="00F57245"/>
    <w:rsid w:val="00F82037"/>
    <w:rsid w:val="00FA184B"/>
    <w:rsid w:val="00FA6853"/>
    <w:rsid w:val="00FB7738"/>
    <w:rsid w:val="00FC66E1"/>
    <w:rsid w:val="00FD62E7"/>
    <w:rsid w:val="00FE57D2"/>
    <w:rsid w:val="00FE5884"/>
    <w:rsid w:val="00FE78D3"/>
    <w:rsid w:val="00FF1E4C"/>
    <w:rsid w:val="00FF344E"/>
    <w:rsid w:val="00FF3D7A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9D045F"/>
  <w15:chartTrackingRefBased/>
  <w15:docId w15:val="{EAE0AC49-C039-43FA-A686-799C981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52176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352176"/>
    <w:rPr>
      <w:b/>
      <w:bCs/>
    </w:rPr>
  </w:style>
  <w:style w:type="table" w:styleId="Tabladecuadrcula2-nfasis3">
    <w:name w:val="Grid Table 2 Accent 3"/>
    <w:basedOn w:val="Tablanormal"/>
    <w:uiPriority w:val="47"/>
    <w:rsid w:val="003727B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3727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2">
    <w:name w:val="Grid Table 2"/>
    <w:basedOn w:val="Tablanormal"/>
    <w:uiPriority w:val="47"/>
    <w:rsid w:val="003727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3">
    <w:name w:val="Plain Table 3"/>
    <w:basedOn w:val="Tablanormal"/>
    <w:uiPriority w:val="43"/>
    <w:rsid w:val="009F478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9F478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9F47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9F47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2-nfasis1">
    <w:name w:val="Grid Table 2 Accent 1"/>
    <w:basedOn w:val="Tablanormal"/>
    <w:uiPriority w:val="47"/>
    <w:rsid w:val="00605559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2-nfasis5">
    <w:name w:val="Grid Table 2 Accent 5"/>
    <w:basedOn w:val="Tablanormal"/>
    <w:uiPriority w:val="47"/>
    <w:rsid w:val="0060555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60555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6055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decuadrcula3-nfasis1">
    <w:name w:val="Grid Table 3 Accent 1"/>
    <w:basedOn w:val="Tablanormal"/>
    <w:uiPriority w:val="48"/>
    <w:rsid w:val="006055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555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6055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1_carta_vertical_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DD3B-BFDF-4858-A467-C46A6883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pla-plt-01_carta_vertical_v3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Ada Jeannette Marroquin Juarez</cp:lastModifiedBy>
  <cp:revision>2</cp:revision>
  <cp:lastPrinted>2011-08-22T15:21:00Z</cp:lastPrinted>
  <dcterms:created xsi:type="dcterms:W3CDTF">2024-12-19T17:46:00Z</dcterms:created>
  <dcterms:modified xsi:type="dcterms:W3CDTF">2024-12-19T17:46:00Z</dcterms:modified>
</cp:coreProperties>
</file>